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2F" w:rsidRDefault="00CB5A14" w:rsidP="005E24DA">
      <w:pPr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-228600</wp:posOffset>
                </wp:positionV>
                <wp:extent cx="1889125" cy="2283460"/>
                <wp:effectExtent l="0" t="0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28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82B" w:rsidRDefault="00CB5A1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521460" cy="1111885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1111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3DCB" w:rsidRDefault="003C3DC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9782B" w:rsidRPr="005C33E3" w:rsidRDefault="0099782B">
                            <w:pP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978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34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33E3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Postanschrift:</w:t>
                            </w:r>
                          </w:p>
                          <w:p w:rsidR="004B222F" w:rsidRPr="008D699B" w:rsidRDefault="0099782B" w:rsidP="004B222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222F" w:rsidRPr="008D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222F" w:rsidRPr="008D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Benrather Tennisclub von 1931 e.V.</w:t>
                            </w:r>
                          </w:p>
                          <w:p w:rsidR="004B222F" w:rsidRPr="008D699B" w:rsidRDefault="004B222F" w:rsidP="004B222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9782B" w:rsidRDefault="004B222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9782B" w:rsidRPr="008D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6D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Herrn Armin Koch-Binzer</w:t>
                            </w:r>
                          </w:p>
                          <w:p w:rsidR="0099782B" w:rsidRDefault="0099782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Carl-Schurz-Str. 1</w:t>
                            </w:r>
                          </w:p>
                          <w:p w:rsidR="0099782B" w:rsidRDefault="0099782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414</w:t>
                            </w:r>
                            <w:r w:rsidR="009A18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Neuss</w:t>
                            </w:r>
                          </w:p>
                          <w:p w:rsidR="008D699B" w:rsidRDefault="008D69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40697" w:rsidRDefault="00A406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40697" w:rsidRPr="00A40697" w:rsidRDefault="00A40697">
                            <w:pP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A40697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www.btc-sport.de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2pt;margin-top:-18pt;width:148.75pt;height:179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" stroked="f">
                <v:textbox style="mso-fit-shape-to-text:t">
                  <w:txbxContent>
                    <w:p w:rsidR="0099782B" w:rsidRDefault="00CB5A14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521460" cy="1111885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3DCB" w:rsidRDefault="003C3DC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9782B" w:rsidRPr="005C33E3" w:rsidRDefault="0099782B">
                      <w:pP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 w:rsidRPr="009978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F34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C33E3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Postanschrift:</w:t>
                      </w:r>
                    </w:p>
                    <w:p w:rsidR="004B222F" w:rsidRPr="008D699B" w:rsidRDefault="0099782B" w:rsidP="004B222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B222F" w:rsidRPr="008D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D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B222F" w:rsidRPr="008D699B">
                        <w:rPr>
                          <w:rFonts w:ascii="Arial" w:hAnsi="Arial" w:cs="Arial"/>
                          <w:sz w:val="16"/>
                          <w:szCs w:val="16"/>
                        </w:rPr>
                        <w:t>Benrather Tennisclub von 1931 e.V.</w:t>
                      </w:r>
                    </w:p>
                    <w:p w:rsidR="004B222F" w:rsidRPr="008D699B" w:rsidRDefault="004B222F" w:rsidP="004B222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9782B" w:rsidRDefault="004B222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99782B" w:rsidRPr="008D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6DFF">
                        <w:rPr>
                          <w:rFonts w:ascii="Arial" w:hAnsi="Arial" w:cs="Arial"/>
                          <w:sz w:val="16"/>
                          <w:szCs w:val="16"/>
                        </w:rPr>
                        <w:t>Herrn Armin Koch-Binzer</w:t>
                      </w:r>
                    </w:p>
                    <w:p w:rsidR="0099782B" w:rsidRDefault="0099782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Carl-Schurz-Str. 1</w:t>
                      </w:r>
                    </w:p>
                    <w:p w:rsidR="0099782B" w:rsidRDefault="0099782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414</w:t>
                      </w:r>
                      <w:r w:rsidR="009A18E3">
                        <w:rPr>
                          <w:rFonts w:ascii="Arial" w:hAnsi="Arial" w:cs="Arial"/>
                          <w:sz w:val="16"/>
                          <w:szCs w:val="16"/>
                        </w:rPr>
                        <w:t>53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Neuss</w:t>
                      </w:r>
                    </w:p>
                    <w:p w:rsidR="008D699B" w:rsidRDefault="008D69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40697" w:rsidRDefault="00A406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40697" w:rsidRPr="00A40697" w:rsidRDefault="00A40697">
                      <w:pP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A40697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www.btc-sport.de</w:t>
                      </w:r>
                    </w:p>
                  </w:txbxContent>
                </v:textbox>
              </v:shape>
            </w:pict>
          </mc:Fallback>
        </mc:AlternateContent>
      </w:r>
    </w:p>
    <w:p w:rsidR="004B222F" w:rsidRDefault="004B222F" w:rsidP="005E24DA">
      <w:pPr>
        <w:rPr>
          <w:sz w:val="20"/>
          <w:szCs w:val="20"/>
          <w:lang w:val="en-GB"/>
        </w:rPr>
      </w:pPr>
    </w:p>
    <w:p w:rsidR="004B222F" w:rsidRDefault="004B222F" w:rsidP="005E24DA">
      <w:pPr>
        <w:rPr>
          <w:sz w:val="20"/>
          <w:szCs w:val="20"/>
          <w:lang w:val="en-GB"/>
        </w:rPr>
      </w:pPr>
    </w:p>
    <w:p w:rsidR="004B222F" w:rsidRDefault="004B222F" w:rsidP="005E24DA">
      <w:pPr>
        <w:rPr>
          <w:sz w:val="20"/>
          <w:szCs w:val="20"/>
          <w:lang w:val="en-GB"/>
        </w:rPr>
      </w:pPr>
    </w:p>
    <w:p w:rsidR="004B222F" w:rsidRDefault="004B222F" w:rsidP="005E24DA">
      <w:pPr>
        <w:rPr>
          <w:sz w:val="20"/>
          <w:szCs w:val="20"/>
          <w:lang w:val="en-GB"/>
        </w:rPr>
      </w:pPr>
    </w:p>
    <w:p w:rsidR="004B222F" w:rsidRDefault="004B222F" w:rsidP="005E24DA">
      <w:pPr>
        <w:rPr>
          <w:sz w:val="20"/>
          <w:szCs w:val="20"/>
          <w:lang w:val="en-GB"/>
        </w:rPr>
      </w:pPr>
    </w:p>
    <w:p w:rsidR="004B222F" w:rsidRDefault="004B222F" w:rsidP="005E24DA">
      <w:pPr>
        <w:rPr>
          <w:sz w:val="20"/>
          <w:szCs w:val="20"/>
          <w:lang w:val="en-GB"/>
        </w:rPr>
      </w:pPr>
    </w:p>
    <w:p w:rsidR="00552E30" w:rsidRDefault="00552E30" w:rsidP="005E24DA">
      <w:pPr>
        <w:rPr>
          <w:sz w:val="20"/>
          <w:szCs w:val="20"/>
          <w:lang w:val="en-GB"/>
        </w:rPr>
      </w:pPr>
    </w:p>
    <w:p w:rsidR="004B222F" w:rsidRPr="000B6DFF" w:rsidRDefault="00A40697" w:rsidP="005E24DA">
      <w:pPr>
        <w:rPr>
          <w:color w:val="808080" w:themeColor="background1" w:themeShade="80"/>
          <w:sz w:val="16"/>
          <w:szCs w:val="16"/>
          <w:u w:val="single"/>
        </w:rPr>
      </w:pPr>
      <w:r w:rsidRPr="000B6DFF">
        <w:rPr>
          <w:color w:val="808080" w:themeColor="background1" w:themeShade="80"/>
          <w:sz w:val="16"/>
          <w:szCs w:val="16"/>
          <w:u w:val="single"/>
          <w:lang w:val="en-GB"/>
        </w:rPr>
        <w:t xml:space="preserve">BTC </w:t>
      </w:r>
      <w:proofErr w:type="spellStart"/>
      <w:proofErr w:type="gramStart"/>
      <w:r w:rsidRPr="000B6DFF">
        <w:rPr>
          <w:color w:val="808080" w:themeColor="background1" w:themeShade="80"/>
          <w:sz w:val="16"/>
          <w:szCs w:val="16"/>
          <w:u w:val="single"/>
          <w:lang w:val="en-GB"/>
        </w:rPr>
        <w:t>Sportclub</w:t>
      </w:r>
      <w:proofErr w:type="spellEnd"/>
      <w:r w:rsidRPr="000B6DFF">
        <w:rPr>
          <w:color w:val="808080" w:themeColor="background1" w:themeShade="80"/>
          <w:sz w:val="16"/>
          <w:szCs w:val="16"/>
          <w:u w:val="single"/>
          <w:lang w:val="en-GB"/>
        </w:rPr>
        <w:t xml:space="preserve">  Carl</w:t>
      </w:r>
      <w:proofErr w:type="gramEnd"/>
      <w:r w:rsidRPr="000B6DFF">
        <w:rPr>
          <w:color w:val="808080" w:themeColor="background1" w:themeShade="80"/>
          <w:sz w:val="16"/>
          <w:szCs w:val="16"/>
          <w:u w:val="single"/>
          <w:lang w:val="en-GB"/>
        </w:rPr>
        <w:t xml:space="preserve">-Schurz-Str. </w:t>
      </w:r>
      <w:r w:rsidRPr="000B6DFF">
        <w:rPr>
          <w:color w:val="808080" w:themeColor="background1" w:themeShade="80"/>
          <w:sz w:val="16"/>
          <w:szCs w:val="16"/>
          <w:u w:val="single"/>
        </w:rPr>
        <w:t>1  414</w:t>
      </w:r>
      <w:r w:rsidR="009A18E3">
        <w:rPr>
          <w:color w:val="808080" w:themeColor="background1" w:themeShade="80"/>
          <w:sz w:val="16"/>
          <w:szCs w:val="16"/>
          <w:u w:val="single"/>
        </w:rPr>
        <w:t>53</w:t>
      </w:r>
      <w:r w:rsidRPr="000B6DFF">
        <w:rPr>
          <w:color w:val="808080" w:themeColor="background1" w:themeShade="80"/>
          <w:sz w:val="16"/>
          <w:szCs w:val="16"/>
          <w:u w:val="single"/>
        </w:rPr>
        <w:t xml:space="preserve"> Neuss</w:t>
      </w:r>
    </w:p>
    <w:p w:rsidR="008D67FB" w:rsidRDefault="008D67FB" w:rsidP="005E24DA">
      <w:pPr>
        <w:rPr>
          <w:sz w:val="20"/>
          <w:szCs w:val="20"/>
        </w:rPr>
      </w:pPr>
    </w:p>
    <w:p w:rsidR="008D67FB" w:rsidRDefault="008D67FB" w:rsidP="005E24DA">
      <w:pPr>
        <w:rPr>
          <w:sz w:val="20"/>
          <w:szCs w:val="20"/>
        </w:rPr>
      </w:pPr>
    </w:p>
    <w:p w:rsidR="00204F81" w:rsidRPr="007F4976" w:rsidRDefault="00204F81" w:rsidP="00204F81">
      <w:r w:rsidRPr="007F4976">
        <w:t>Herrn</w:t>
      </w:r>
    </w:p>
    <w:p w:rsidR="00204F81" w:rsidRPr="007F4976" w:rsidRDefault="00204F81" w:rsidP="00204F81">
      <w:r>
        <w:t>Karl-Heinz Romann</w:t>
      </w:r>
    </w:p>
    <w:p w:rsidR="00204F81" w:rsidRDefault="00204F81" w:rsidP="00204F81">
      <w:r>
        <w:t>BTC Sportclub</w:t>
      </w:r>
    </w:p>
    <w:p w:rsidR="00204F81" w:rsidRPr="007F4976" w:rsidRDefault="00204F81" w:rsidP="00204F81">
      <w:r>
        <w:t>Hügelstr. 71</w:t>
      </w:r>
    </w:p>
    <w:p w:rsidR="00204F81" w:rsidRPr="007F4976" w:rsidRDefault="00204F81" w:rsidP="00204F81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18E3">
        <w:t>12.10.2023</w:t>
      </w:r>
    </w:p>
    <w:p w:rsidR="00204F81" w:rsidRPr="00461872" w:rsidRDefault="00204F81" w:rsidP="00204F81">
      <w:r>
        <w:t>40591 Düsseldorf</w:t>
      </w:r>
    </w:p>
    <w:p w:rsidR="008D67FB" w:rsidRDefault="008D67FB" w:rsidP="00204F81"/>
    <w:p w:rsidR="00204F81" w:rsidRDefault="00204F81" w:rsidP="00204F81"/>
    <w:p w:rsidR="00204F81" w:rsidRPr="001C30D7" w:rsidRDefault="00204F81" w:rsidP="00204F81">
      <w:bookmarkStart w:id="0" w:name="_GoBack"/>
      <w:bookmarkEnd w:id="0"/>
    </w:p>
    <w:sectPr w:rsidR="00204F81" w:rsidRPr="001C30D7" w:rsidSect="00F568AE">
      <w:headerReference w:type="default" r:id="rId8"/>
      <w:footerReference w:type="default" r:id="rId9"/>
      <w:pgSz w:w="11906" w:h="16838" w:code="9"/>
      <w:pgMar w:top="851" w:right="1418" w:bottom="709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0B" w:rsidRDefault="001B7A0B">
      <w:r>
        <w:separator/>
      </w:r>
    </w:p>
  </w:endnote>
  <w:endnote w:type="continuationSeparator" w:id="0">
    <w:p w:rsidR="001B7A0B" w:rsidRDefault="001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3Mv3t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36" w:rsidRPr="004B222F" w:rsidRDefault="0038467E" w:rsidP="00B40536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Geschäftsführender </w:t>
    </w:r>
    <w:r w:rsidR="00B40536" w:rsidRPr="004B222F">
      <w:rPr>
        <w:rFonts w:ascii="Arial" w:hAnsi="Arial" w:cs="Arial"/>
        <w:sz w:val="14"/>
        <w:szCs w:val="14"/>
      </w:rPr>
      <w:t xml:space="preserve">Vorstand: </w:t>
    </w:r>
    <w:r>
      <w:rPr>
        <w:rFonts w:ascii="Arial" w:hAnsi="Arial" w:cs="Arial"/>
        <w:sz w:val="14"/>
        <w:szCs w:val="14"/>
      </w:rPr>
      <w:t xml:space="preserve">Hans Otto Holthausen (Präsident) </w:t>
    </w:r>
    <w:r w:rsidR="00B40536" w:rsidRPr="004B222F">
      <w:rPr>
        <w:rFonts w:ascii="Arial" w:hAnsi="Arial" w:cs="Arial"/>
        <w:sz w:val="14"/>
        <w:szCs w:val="14"/>
      </w:rPr>
      <w:t>– Heinz Paffen</w:t>
    </w:r>
    <w:r w:rsidR="000B6DFF">
      <w:rPr>
        <w:rFonts w:ascii="Arial" w:hAnsi="Arial" w:cs="Arial"/>
        <w:sz w:val="14"/>
        <w:szCs w:val="14"/>
      </w:rPr>
      <w:t xml:space="preserve"> </w:t>
    </w:r>
    <w:r w:rsidR="007044DB" w:rsidRPr="004B222F">
      <w:rPr>
        <w:rFonts w:ascii="Arial" w:hAnsi="Arial" w:cs="Arial"/>
        <w:sz w:val="14"/>
        <w:szCs w:val="14"/>
      </w:rPr>
      <w:t xml:space="preserve">– </w:t>
    </w:r>
    <w:r w:rsidR="007044DB">
      <w:rPr>
        <w:rFonts w:ascii="Arial" w:hAnsi="Arial" w:cs="Arial"/>
        <w:sz w:val="14"/>
        <w:szCs w:val="14"/>
      </w:rPr>
      <w:t>Kay Nazli</w:t>
    </w:r>
    <w:r w:rsidR="000B6DFF">
      <w:rPr>
        <w:rFonts w:ascii="Arial" w:hAnsi="Arial" w:cs="Arial"/>
        <w:sz w:val="14"/>
        <w:szCs w:val="14"/>
      </w:rPr>
      <w:t xml:space="preserve"> </w:t>
    </w:r>
    <w:r w:rsidR="000B6DFF" w:rsidRPr="004B222F">
      <w:rPr>
        <w:rFonts w:ascii="Arial" w:hAnsi="Arial" w:cs="Arial"/>
        <w:sz w:val="14"/>
        <w:szCs w:val="14"/>
      </w:rPr>
      <w:t xml:space="preserve">– </w:t>
    </w:r>
    <w:r w:rsidR="000B6DFF">
      <w:rPr>
        <w:rFonts w:ascii="Arial" w:hAnsi="Arial" w:cs="Arial"/>
        <w:sz w:val="14"/>
        <w:szCs w:val="14"/>
      </w:rPr>
      <w:t>Jürgen Stodt</w:t>
    </w:r>
  </w:p>
  <w:p w:rsidR="00B40536" w:rsidRPr="004B222F" w:rsidRDefault="00B40536" w:rsidP="00B40536">
    <w:pPr>
      <w:pStyle w:val="Footer"/>
      <w:jc w:val="center"/>
      <w:rPr>
        <w:rFonts w:ascii="Arial" w:hAnsi="Arial" w:cs="Arial"/>
        <w:sz w:val="14"/>
        <w:szCs w:val="14"/>
      </w:rPr>
    </w:pPr>
    <w:r w:rsidRPr="004B222F">
      <w:rPr>
        <w:rFonts w:ascii="Arial" w:hAnsi="Arial" w:cs="Arial"/>
        <w:sz w:val="14"/>
        <w:szCs w:val="14"/>
      </w:rPr>
      <w:t xml:space="preserve">Vereinsgelände: Hügelstr. </w:t>
    </w:r>
    <w:r w:rsidRPr="004B222F">
      <w:rPr>
        <w:rFonts w:ascii="Arial" w:hAnsi="Arial" w:cs="Arial"/>
        <w:sz w:val="14"/>
        <w:szCs w:val="14"/>
      </w:rPr>
      <w:t>71, 40591 Düsseldorf</w:t>
    </w:r>
    <w:r w:rsidR="009A18E3">
      <w:rPr>
        <w:rFonts w:ascii="Arial" w:hAnsi="Arial" w:cs="Arial"/>
        <w:sz w:val="14"/>
        <w:szCs w:val="14"/>
      </w:rPr>
      <w:t xml:space="preserve"> – VR-Nummer 5908</w:t>
    </w:r>
  </w:p>
  <w:p w:rsidR="005C33E3" w:rsidRPr="004B222F" w:rsidRDefault="005C33E3" w:rsidP="007044DB">
    <w:pPr>
      <w:pStyle w:val="Footer"/>
      <w:jc w:val="center"/>
      <w:rPr>
        <w:rFonts w:ascii="Arial" w:hAnsi="Arial" w:cs="Arial"/>
        <w:sz w:val="14"/>
        <w:szCs w:val="14"/>
      </w:rPr>
    </w:pPr>
    <w:r w:rsidRPr="004B222F">
      <w:rPr>
        <w:rFonts w:ascii="Arial" w:hAnsi="Arial" w:cs="Arial"/>
        <w:sz w:val="14"/>
        <w:szCs w:val="14"/>
      </w:rPr>
      <w:t xml:space="preserve">Bankverbindung: </w:t>
    </w:r>
    <w:r w:rsidR="004B222F" w:rsidRPr="004B222F">
      <w:rPr>
        <w:rFonts w:ascii="Arial" w:hAnsi="Arial" w:cs="Arial"/>
        <w:sz w:val="14"/>
        <w:szCs w:val="14"/>
      </w:rPr>
      <w:t>Volksbank Düsseldorf Neuss eG, K</w:t>
    </w:r>
    <w:r w:rsidR="007044DB">
      <w:rPr>
        <w:rFonts w:ascii="Arial" w:hAnsi="Arial" w:cs="Arial"/>
        <w:sz w:val="14"/>
        <w:szCs w:val="14"/>
      </w:rPr>
      <w:t>on</w:t>
    </w:r>
    <w:r w:rsidR="004B222F" w:rsidRPr="004B222F">
      <w:rPr>
        <w:rFonts w:ascii="Arial" w:hAnsi="Arial" w:cs="Arial"/>
        <w:sz w:val="14"/>
        <w:szCs w:val="14"/>
      </w:rPr>
      <w:t>to-</w:t>
    </w:r>
    <w:r w:rsidR="007044DB">
      <w:rPr>
        <w:rFonts w:ascii="Arial" w:hAnsi="Arial" w:cs="Arial"/>
        <w:sz w:val="14"/>
        <w:szCs w:val="14"/>
      </w:rPr>
      <w:t>IBAN DE44301602133470931018, BIC GENODED1DNE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0B" w:rsidRDefault="001B7A0B">
      <w:r>
        <w:separator/>
      </w:r>
    </w:p>
  </w:footnote>
  <w:footnote w:type="continuationSeparator" w:id="0">
    <w:p w:rsidR="001B7A0B" w:rsidRDefault="001B7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962" w:rsidRPr="00B40536" w:rsidRDefault="00067962" w:rsidP="00B40536">
    <w:pPr>
      <w:ind w:left="5664" w:firstLine="708"/>
      <w:rPr>
        <w:rFonts w:ascii="Logo3Mv3tt" w:hAnsi="Logo3Mv3tt"/>
        <w:color w:val="FF0000"/>
        <w:sz w:val="20"/>
        <w:szCs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36"/>
    <w:rsid w:val="00004368"/>
    <w:rsid w:val="000068E4"/>
    <w:rsid w:val="000135C0"/>
    <w:rsid w:val="00014E39"/>
    <w:rsid w:val="00015F33"/>
    <w:rsid w:val="00025EC6"/>
    <w:rsid w:val="000319E3"/>
    <w:rsid w:val="00035D96"/>
    <w:rsid w:val="0004126F"/>
    <w:rsid w:val="00043933"/>
    <w:rsid w:val="00045362"/>
    <w:rsid w:val="00047CD0"/>
    <w:rsid w:val="0005194B"/>
    <w:rsid w:val="00060468"/>
    <w:rsid w:val="0006327D"/>
    <w:rsid w:val="000649D5"/>
    <w:rsid w:val="00065932"/>
    <w:rsid w:val="000660C1"/>
    <w:rsid w:val="00067962"/>
    <w:rsid w:val="0007067F"/>
    <w:rsid w:val="00077044"/>
    <w:rsid w:val="00085456"/>
    <w:rsid w:val="00093C19"/>
    <w:rsid w:val="00095CF1"/>
    <w:rsid w:val="000A59AB"/>
    <w:rsid w:val="000A6D81"/>
    <w:rsid w:val="000A7069"/>
    <w:rsid w:val="000A720B"/>
    <w:rsid w:val="000B12C1"/>
    <w:rsid w:val="000B3BC6"/>
    <w:rsid w:val="000B6DFF"/>
    <w:rsid w:val="000C05DA"/>
    <w:rsid w:val="000C2581"/>
    <w:rsid w:val="000C3A31"/>
    <w:rsid w:val="000C629A"/>
    <w:rsid w:val="000C7BF0"/>
    <w:rsid w:val="000D0764"/>
    <w:rsid w:val="000D15A6"/>
    <w:rsid w:val="000D7C88"/>
    <w:rsid w:val="000E2F74"/>
    <w:rsid w:val="000F4850"/>
    <w:rsid w:val="000F4A0D"/>
    <w:rsid w:val="000F4CF8"/>
    <w:rsid w:val="000F531E"/>
    <w:rsid w:val="00104339"/>
    <w:rsid w:val="00106A68"/>
    <w:rsid w:val="00116DC3"/>
    <w:rsid w:val="00121018"/>
    <w:rsid w:val="0012287C"/>
    <w:rsid w:val="0012443A"/>
    <w:rsid w:val="00125230"/>
    <w:rsid w:val="00130AD2"/>
    <w:rsid w:val="00136945"/>
    <w:rsid w:val="001409E2"/>
    <w:rsid w:val="00141F0C"/>
    <w:rsid w:val="001539E6"/>
    <w:rsid w:val="00153A87"/>
    <w:rsid w:val="001559DA"/>
    <w:rsid w:val="00157AD2"/>
    <w:rsid w:val="00161C98"/>
    <w:rsid w:val="00182D4A"/>
    <w:rsid w:val="00183645"/>
    <w:rsid w:val="001841DC"/>
    <w:rsid w:val="00185838"/>
    <w:rsid w:val="00192D39"/>
    <w:rsid w:val="00196608"/>
    <w:rsid w:val="00196C74"/>
    <w:rsid w:val="0019715E"/>
    <w:rsid w:val="001A2BF1"/>
    <w:rsid w:val="001B1B3A"/>
    <w:rsid w:val="001B45D0"/>
    <w:rsid w:val="001B5CA9"/>
    <w:rsid w:val="001B7A0B"/>
    <w:rsid w:val="001C2050"/>
    <w:rsid w:val="001C30D7"/>
    <w:rsid w:val="001D40C1"/>
    <w:rsid w:val="001D53A0"/>
    <w:rsid w:val="001E4FC2"/>
    <w:rsid w:val="001E4FFA"/>
    <w:rsid w:val="001F0A89"/>
    <w:rsid w:val="001F3D1D"/>
    <w:rsid w:val="001F73A5"/>
    <w:rsid w:val="002002BD"/>
    <w:rsid w:val="00204F81"/>
    <w:rsid w:val="0020603A"/>
    <w:rsid w:val="0020673A"/>
    <w:rsid w:val="00213918"/>
    <w:rsid w:val="00214C30"/>
    <w:rsid w:val="002153DC"/>
    <w:rsid w:val="00216691"/>
    <w:rsid w:val="00217026"/>
    <w:rsid w:val="0021747A"/>
    <w:rsid w:val="00217819"/>
    <w:rsid w:val="00236407"/>
    <w:rsid w:val="00236A34"/>
    <w:rsid w:val="0024647D"/>
    <w:rsid w:val="00251315"/>
    <w:rsid w:val="00256ABA"/>
    <w:rsid w:val="00260BCE"/>
    <w:rsid w:val="00264724"/>
    <w:rsid w:val="00266C1E"/>
    <w:rsid w:val="00267B37"/>
    <w:rsid w:val="00270164"/>
    <w:rsid w:val="002720F0"/>
    <w:rsid w:val="002802A1"/>
    <w:rsid w:val="00283040"/>
    <w:rsid w:val="00284596"/>
    <w:rsid w:val="00287BDF"/>
    <w:rsid w:val="0029175E"/>
    <w:rsid w:val="00292ABC"/>
    <w:rsid w:val="00293C29"/>
    <w:rsid w:val="002967F4"/>
    <w:rsid w:val="002A0607"/>
    <w:rsid w:val="002A3842"/>
    <w:rsid w:val="002A6851"/>
    <w:rsid w:val="002B0026"/>
    <w:rsid w:val="002B542C"/>
    <w:rsid w:val="002B6953"/>
    <w:rsid w:val="002C6D02"/>
    <w:rsid w:val="002C6E5D"/>
    <w:rsid w:val="002D257A"/>
    <w:rsid w:val="002D320E"/>
    <w:rsid w:val="002D3C5C"/>
    <w:rsid w:val="002E1AD2"/>
    <w:rsid w:val="002E4B45"/>
    <w:rsid w:val="002F1317"/>
    <w:rsid w:val="00302767"/>
    <w:rsid w:val="0030509A"/>
    <w:rsid w:val="00313AD7"/>
    <w:rsid w:val="00316E84"/>
    <w:rsid w:val="00320286"/>
    <w:rsid w:val="00323498"/>
    <w:rsid w:val="003270DF"/>
    <w:rsid w:val="00327793"/>
    <w:rsid w:val="00327A2D"/>
    <w:rsid w:val="00330C5F"/>
    <w:rsid w:val="00333E58"/>
    <w:rsid w:val="00337407"/>
    <w:rsid w:val="0033759D"/>
    <w:rsid w:val="00337C75"/>
    <w:rsid w:val="00343E16"/>
    <w:rsid w:val="00347A91"/>
    <w:rsid w:val="00350BE0"/>
    <w:rsid w:val="00361027"/>
    <w:rsid w:val="00362860"/>
    <w:rsid w:val="00363C2A"/>
    <w:rsid w:val="0037010C"/>
    <w:rsid w:val="0037082D"/>
    <w:rsid w:val="00371A46"/>
    <w:rsid w:val="003815BB"/>
    <w:rsid w:val="0038467E"/>
    <w:rsid w:val="00385578"/>
    <w:rsid w:val="00386B6C"/>
    <w:rsid w:val="00387382"/>
    <w:rsid w:val="00395302"/>
    <w:rsid w:val="00396246"/>
    <w:rsid w:val="003A3D54"/>
    <w:rsid w:val="003B7ECB"/>
    <w:rsid w:val="003C1360"/>
    <w:rsid w:val="003C3DCB"/>
    <w:rsid w:val="003E3584"/>
    <w:rsid w:val="003E655F"/>
    <w:rsid w:val="003F127A"/>
    <w:rsid w:val="003F42C2"/>
    <w:rsid w:val="00412F91"/>
    <w:rsid w:val="00417419"/>
    <w:rsid w:val="00417A40"/>
    <w:rsid w:val="00423FDC"/>
    <w:rsid w:val="00427B12"/>
    <w:rsid w:val="00431E7F"/>
    <w:rsid w:val="004322DB"/>
    <w:rsid w:val="00434E32"/>
    <w:rsid w:val="00437583"/>
    <w:rsid w:val="00437AA8"/>
    <w:rsid w:val="00447898"/>
    <w:rsid w:val="00451BD9"/>
    <w:rsid w:val="00460852"/>
    <w:rsid w:val="00465AED"/>
    <w:rsid w:val="00466F7A"/>
    <w:rsid w:val="00467C1A"/>
    <w:rsid w:val="00467F21"/>
    <w:rsid w:val="0047680E"/>
    <w:rsid w:val="00476A94"/>
    <w:rsid w:val="004832B3"/>
    <w:rsid w:val="00485C17"/>
    <w:rsid w:val="00486031"/>
    <w:rsid w:val="0049537B"/>
    <w:rsid w:val="004963A9"/>
    <w:rsid w:val="004A3907"/>
    <w:rsid w:val="004B222F"/>
    <w:rsid w:val="004C2519"/>
    <w:rsid w:val="004D2FFC"/>
    <w:rsid w:val="004D6C97"/>
    <w:rsid w:val="004E2856"/>
    <w:rsid w:val="004E386F"/>
    <w:rsid w:val="004E4434"/>
    <w:rsid w:val="004F2FD9"/>
    <w:rsid w:val="004F3AA1"/>
    <w:rsid w:val="004F6033"/>
    <w:rsid w:val="00500DE8"/>
    <w:rsid w:val="0050360C"/>
    <w:rsid w:val="0051478E"/>
    <w:rsid w:val="005200FC"/>
    <w:rsid w:val="00520E3E"/>
    <w:rsid w:val="0052183F"/>
    <w:rsid w:val="00521D66"/>
    <w:rsid w:val="005317F5"/>
    <w:rsid w:val="00533A9C"/>
    <w:rsid w:val="005363E0"/>
    <w:rsid w:val="00541E8B"/>
    <w:rsid w:val="005425D8"/>
    <w:rsid w:val="0054526B"/>
    <w:rsid w:val="00546E9F"/>
    <w:rsid w:val="00551F18"/>
    <w:rsid w:val="00552E30"/>
    <w:rsid w:val="0055311A"/>
    <w:rsid w:val="005532B0"/>
    <w:rsid w:val="0055468C"/>
    <w:rsid w:val="00557403"/>
    <w:rsid w:val="00562F4F"/>
    <w:rsid w:val="00566CA8"/>
    <w:rsid w:val="00572F9B"/>
    <w:rsid w:val="00574266"/>
    <w:rsid w:val="00581B96"/>
    <w:rsid w:val="005822DF"/>
    <w:rsid w:val="005839E9"/>
    <w:rsid w:val="00586EED"/>
    <w:rsid w:val="005913AD"/>
    <w:rsid w:val="0059168E"/>
    <w:rsid w:val="00593EDF"/>
    <w:rsid w:val="005A567D"/>
    <w:rsid w:val="005A6FC2"/>
    <w:rsid w:val="005C33E3"/>
    <w:rsid w:val="005C497C"/>
    <w:rsid w:val="005D194F"/>
    <w:rsid w:val="005D6BF7"/>
    <w:rsid w:val="005E1A39"/>
    <w:rsid w:val="005E24DA"/>
    <w:rsid w:val="005E3037"/>
    <w:rsid w:val="005E4B8C"/>
    <w:rsid w:val="005F0882"/>
    <w:rsid w:val="005F6449"/>
    <w:rsid w:val="00602018"/>
    <w:rsid w:val="00607A5A"/>
    <w:rsid w:val="00613F9F"/>
    <w:rsid w:val="006169E1"/>
    <w:rsid w:val="006200D6"/>
    <w:rsid w:val="006248C5"/>
    <w:rsid w:val="00634ED8"/>
    <w:rsid w:val="00635182"/>
    <w:rsid w:val="00635D95"/>
    <w:rsid w:val="0064056F"/>
    <w:rsid w:val="00656C24"/>
    <w:rsid w:val="00667E5F"/>
    <w:rsid w:val="00674402"/>
    <w:rsid w:val="00675787"/>
    <w:rsid w:val="00676170"/>
    <w:rsid w:val="00685F01"/>
    <w:rsid w:val="006A1B68"/>
    <w:rsid w:val="006A60A4"/>
    <w:rsid w:val="006B19FC"/>
    <w:rsid w:val="006B628C"/>
    <w:rsid w:val="006C5510"/>
    <w:rsid w:val="006C59D6"/>
    <w:rsid w:val="006E05D5"/>
    <w:rsid w:val="006E56DA"/>
    <w:rsid w:val="006E574C"/>
    <w:rsid w:val="006F28E2"/>
    <w:rsid w:val="00700793"/>
    <w:rsid w:val="007044DB"/>
    <w:rsid w:val="00707789"/>
    <w:rsid w:val="00707DA9"/>
    <w:rsid w:val="00723C46"/>
    <w:rsid w:val="00724948"/>
    <w:rsid w:val="00725246"/>
    <w:rsid w:val="00731573"/>
    <w:rsid w:val="007354B9"/>
    <w:rsid w:val="00737C70"/>
    <w:rsid w:val="007521A2"/>
    <w:rsid w:val="007529E6"/>
    <w:rsid w:val="007627CF"/>
    <w:rsid w:val="007649FD"/>
    <w:rsid w:val="00766019"/>
    <w:rsid w:val="00773C68"/>
    <w:rsid w:val="00791ECF"/>
    <w:rsid w:val="00797E46"/>
    <w:rsid w:val="007A1A78"/>
    <w:rsid w:val="007A1FE4"/>
    <w:rsid w:val="007A2F83"/>
    <w:rsid w:val="007A3CE6"/>
    <w:rsid w:val="007A4F1D"/>
    <w:rsid w:val="007B36C5"/>
    <w:rsid w:val="007B6C6E"/>
    <w:rsid w:val="007B774D"/>
    <w:rsid w:val="007D5A0E"/>
    <w:rsid w:val="007D5BDF"/>
    <w:rsid w:val="007E3E03"/>
    <w:rsid w:val="007E5D7C"/>
    <w:rsid w:val="007F2E8B"/>
    <w:rsid w:val="007F7501"/>
    <w:rsid w:val="00801C68"/>
    <w:rsid w:val="008028E4"/>
    <w:rsid w:val="008037A6"/>
    <w:rsid w:val="00804151"/>
    <w:rsid w:val="0080430D"/>
    <w:rsid w:val="00805186"/>
    <w:rsid w:val="00813629"/>
    <w:rsid w:val="0082035C"/>
    <w:rsid w:val="00821EC3"/>
    <w:rsid w:val="00822E41"/>
    <w:rsid w:val="008303C6"/>
    <w:rsid w:val="00831ADF"/>
    <w:rsid w:val="00843B80"/>
    <w:rsid w:val="00844E03"/>
    <w:rsid w:val="00845011"/>
    <w:rsid w:val="0084626F"/>
    <w:rsid w:val="0085731B"/>
    <w:rsid w:val="00861949"/>
    <w:rsid w:val="008769E4"/>
    <w:rsid w:val="00877B80"/>
    <w:rsid w:val="008877ED"/>
    <w:rsid w:val="00893FB2"/>
    <w:rsid w:val="00894BE8"/>
    <w:rsid w:val="00894E79"/>
    <w:rsid w:val="008A1E4C"/>
    <w:rsid w:val="008A2264"/>
    <w:rsid w:val="008A22AD"/>
    <w:rsid w:val="008A33AC"/>
    <w:rsid w:val="008A4B36"/>
    <w:rsid w:val="008B3238"/>
    <w:rsid w:val="008B7451"/>
    <w:rsid w:val="008B7DC5"/>
    <w:rsid w:val="008C2605"/>
    <w:rsid w:val="008C408A"/>
    <w:rsid w:val="008C6B99"/>
    <w:rsid w:val="008D67FB"/>
    <w:rsid w:val="008D699B"/>
    <w:rsid w:val="008D7B5A"/>
    <w:rsid w:val="008E23F0"/>
    <w:rsid w:val="008E2AB0"/>
    <w:rsid w:val="008E44B2"/>
    <w:rsid w:val="008F2E2B"/>
    <w:rsid w:val="00905279"/>
    <w:rsid w:val="00905E60"/>
    <w:rsid w:val="0091311B"/>
    <w:rsid w:val="00915DFC"/>
    <w:rsid w:val="00916BB1"/>
    <w:rsid w:val="009203D3"/>
    <w:rsid w:val="0092250F"/>
    <w:rsid w:val="00924E41"/>
    <w:rsid w:val="00925031"/>
    <w:rsid w:val="00927035"/>
    <w:rsid w:val="00931F16"/>
    <w:rsid w:val="00936337"/>
    <w:rsid w:val="00940C12"/>
    <w:rsid w:val="00941B3D"/>
    <w:rsid w:val="00941D0E"/>
    <w:rsid w:val="00947C84"/>
    <w:rsid w:val="0095178F"/>
    <w:rsid w:val="00953BEA"/>
    <w:rsid w:val="00953DE4"/>
    <w:rsid w:val="0095468D"/>
    <w:rsid w:val="00955B97"/>
    <w:rsid w:val="00962109"/>
    <w:rsid w:val="00974F53"/>
    <w:rsid w:val="00976DE0"/>
    <w:rsid w:val="00980010"/>
    <w:rsid w:val="00982F22"/>
    <w:rsid w:val="009855F9"/>
    <w:rsid w:val="009878AF"/>
    <w:rsid w:val="00993A98"/>
    <w:rsid w:val="00993EA6"/>
    <w:rsid w:val="0099782B"/>
    <w:rsid w:val="009A18E3"/>
    <w:rsid w:val="009A396F"/>
    <w:rsid w:val="009A677F"/>
    <w:rsid w:val="009B5BFC"/>
    <w:rsid w:val="009B67B1"/>
    <w:rsid w:val="009C0F72"/>
    <w:rsid w:val="009C4E5B"/>
    <w:rsid w:val="009C5A5B"/>
    <w:rsid w:val="009D6BB0"/>
    <w:rsid w:val="009E0A74"/>
    <w:rsid w:val="009E252A"/>
    <w:rsid w:val="009E590B"/>
    <w:rsid w:val="009E6EB3"/>
    <w:rsid w:val="009F696C"/>
    <w:rsid w:val="009F780B"/>
    <w:rsid w:val="00A00117"/>
    <w:rsid w:val="00A060CF"/>
    <w:rsid w:val="00A11BB1"/>
    <w:rsid w:val="00A2053F"/>
    <w:rsid w:val="00A23CA9"/>
    <w:rsid w:val="00A24899"/>
    <w:rsid w:val="00A315C0"/>
    <w:rsid w:val="00A40697"/>
    <w:rsid w:val="00A45DEE"/>
    <w:rsid w:val="00A51E33"/>
    <w:rsid w:val="00A52D9C"/>
    <w:rsid w:val="00A53CC2"/>
    <w:rsid w:val="00A5412F"/>
    <w:rsid w:val="00A61DC8"/>
    <w:rsid w:val="00A665E0"/>
    <w:rsid w:val="00A66ABC"/>
    <w:rsid w:val="00A73B86"/>
    <w:rsid w:val="00A765BC"/>
    <w:rsid w:val="00A866DF"/>
    <w:rsid w:val="00A9326D"/>
    <w:rsid w:val="00AB3A40"/>
    <w:rsid w:val="00AB4592"/>
    <w:rsid w:val="00AC235F"/>
    <w:rsid w:val="00AC4DB9"/>
    <w:rsid w:val="00AC748D"/>
    <w:rsid w:val="00AD2A38"/>
    <w:rsid w:val="00AD6DC5"/>
    <w:rsid w:val="00AE3965"/>
    <w:rsid w:val="00AE6BEC"/>
    <w:rsid w:val="00AF13BA"/>
    <w:rsid w:val="00AF6E09"/>
    <w:rsid w:val="00B002BA"/>
    <w:rsid w:val="00B00D30"/>
    <w:rsid w:val="00B03F7F"/>
    <w:rsid w:val="00B244B1"/>
    <w:rsid w:val="00B31367"/>
    <w:rsid w:val="00B35617"/>
    <w:rsid w:val="00B36E94"/>
    <w:rsid w:val="00B40536"/>
    <w:rsid w:val="00B51305"/>
    <w:rsid w:val="00B53782"/>
    <w:rsid w:val="00B6066E"/>
    <w:rsid w:val="00B725E5"/>
    <w:rsid w:val="00B72AF8"/>
    <w:rsid w:val="00B749D2"/>
    <w:rsid w:val="00B82698"/>
    <w:rsid w:val="00B83570"/>
    <w:rsid w:val="00B87131"/>
    <w:rsid w:val="00B90FD8"/>
    <w:rsid w:val="00B91EEB"/>
    <w:rsid w:val="00B92151"/>
    <w:rsid w:val="00B95097"/>
    <w:rsid w:val="00BA04C0"/>
    <w:rsid w:val="00BA09CB"/>
    <w:rsid w:val="00BA10C7"/>
    <w:rsid w:val="00BA191F"/>
    <w:rsid w:val="00BB1A33"/>
    <w:rsid w:val="00BB2D4B"/>
    <w:rsid w:val="00BB3D0B"/>
    <w:rsid w:val="00BB569B"/>
    <w:rsid w:val="00BB62A9"/>
    <w:rsid w:val="00BB68DF"/>
    <w:rsid w:val="00BC0F8A"/>
    <w:rsid w:val="00BD1DAA"/>
    <w:rsid w:val="00BD7514"/>
    <w:rsid w:val="00BE2382"/>
    <w:rsid w:val="00BF0471"/>
    <w:rsid w:val="00BF1C12"/>
    <w:rsid w:val="00BF2495"/>
    <w:rsid w:val="00BF341F"/>
    <w:rsid w:val="00C04873"/>
    <w:rsid w:val="00C1152B"/>
    <w:rsid w:val="00C14A28"/>
    <w:rsid w:val="00C15140"/>
    <w:rsid w:val="00C17298"/>
    <w:rsid w:val="00C22BC6"/>
    <w:rsid w:val="00C22ED1"/>
    <w:rsid w:val="00C238D1"/>
    <w:rsid w:val="00C34B46"/>
    <w:rsid w:val="00C43BC0"/>
    <w:rsid w:val="00C520D8"/>
    <w:rsid w:val="00C52A11"/>
    <w:rsid w:val="00C5354A"/>
    <w:rsid w:val="00C60ECB"/>
    <w:rsid w:val="00C6296F"/>
    <w:rsid w:val="00C64E1A"/>
    <w:rsid w:val="00C714C9"/>
    <w:rsid w:val="00C74A51"/>
    <w:rsid w:val="00C76B19"/>
    <w:rsid w:val="00C820C0"/>
    <w:rsid w:val="00C87E7A"/>
    <w:rsid w:val="00C9182B"/>
    <w:rsid w:val="00C941FD"/>
    <w:rsid w:val="00C94B4E"/>
    <w:rsid w:val="00C96718"/>
    <w:rsid w:val="00CA0CE7"/>
    <w:rsid w:val="00CA2F69"/>
    <w:rsid w:val="00CA3749"/>
    <w:rsid w:val="00CA5A59"/>
    <w:rsid w:val="00CA5E3F"/>
    <w:rsid w:val="00CA714D"/>
    <w:rsid w:val="00CB02AB"/>
    <w:rsid w:val="00CB2814"/>
    <w:rsid w:val="00CB3EBF"/>
    <w:rsid w:val="00CB4AA5"/>
    <w:rsid w:val="00CB5A14"/>
    <w:rsid w:val="00CB5B59"/>
    <w:rsid w:val="00CC5020"/>
    <w:rsid w:val="00CE117B"/>
    <w:rsid w:val="00CE15E2"/>
    <w:rsid w:val="00CF0716"/>
    <w:rsid w:val="00CF4D4F"/>
    <w:rsid w:val="00CF72C5"/>
    <w:rsid w:val="00D01FF2"/>
    <w:rsid w:val="00D03C3B"/>
    <w:rsid w:val="00D03E94"/>
    <w:rsid w:val="00D06139"/>
    <w:rsid w:val="00D11C55"/>
    <w:rsid w:val="00D120DE"/>
    <w:rsid w:val="00D12859"/>
    <w:rsid w:val="00D16D1E"/>
    <w:rsid w:val="00D2374A"/>
    <w:rsid w:val="00D25C26"/>
    <w:rsid w:val="00D3033B"/>
    <w:rsid w:val="00D303EA"/>
    <w:rsid w:val="00D312A6"/>
    <w:rsid w:val="00D36A36"/>
    <w:rsid w:val="00D36E56"/>
    <w:rsid w:val="00D4148D"/>
    <w:rsid w:val="00D45789"/>
    <w:rsid w:val="00D46508"/>
    <w:rsid w:val="00D51A18"/>
    <w:rsid w:val="00D5366B"/>
    <w:rsid w:val="00D65412"/>
    <w:rsid w:val="00D7525C"/>
    <w:rsid w:val="00D832F9"/>
    <w:rsid w:val="00D84FF3"/>
    <w:rsid w:val="00D90D8F"/>
    <w:rsid w:val="00DA293B"/>
    <w:rsid w:val="00DA307E"/>
    <w:rsid w:val="00DA67AC"/>
    <w:rsid w:val="00DA710C"/>
    <w:rsid w:val="00DB13B0"/>
    <w:rsid w:val="00DB6547"/>
    <w:rsid w:val="00DB7BF1"/>
    <w:rsid w:val="00DC0E59"/>
    <w:rsid w:val="00DC61D1"/>
    <w:rsid w:val="00DD0331"/>
    <w:rsid w:val="00DD0727"/>
    <w:rsid w:val="00DD0970"/>
    <w:rsid w:val="00DE3BFE"/>
    <w:rsid w:val="00DE7A17"/>
    <w:rsid w:val="00DF3E62"/>
    <w:rsid w:val="00E012C1"/>
    <w:rsid w:val="00E017EC"/>
    <w:rsid w:val="00E01AB4"/>
    <w:rsid w:val="00E02E7D"/>
    <w:rsid w:val="00E04867"/>
    <w:rsid w:val="00E04DF9"/>
    <w:rsid w:val="00E068C4"/>
    <w:rsid w:val="00E108F2"/>
    <w:rsid w:val="00E11272"/>
    <w:rsid w:val="00E221AE"/>
    <w:rsid w:val="00E2429D"/>
    <w:rsid w:val="00E25D76"/>
    <w:rsid w:val="00E27D2F"/>
    <w:rsid w:val="00E27FCB"/>
    <w:rsid w:val="00E32E72"/>
    <w:rsid w:val="00E37E53"/>
    <w:rsid w:val="00E41C1F"/>
    <w:rsid w:val="00E41F4F"/>
    <w:rsid w:val="00E5195C"/>
    <w:rsid w:val="00E525D2"/>
    <w:rsid w:val="00E55F2A"/>
    <w:rsid w:val="00E56F94"/>
    <w:rsid w:val="00E610EA"/>
    <w:rsid w:val="00E61437"/>
    <w:rsid w:val="00E627E3"/>
    <w:rsid w:val="00E64460"/>
    <w:rsid w:val="00E702BD"/>
    <w:rsid w:val="00E70487"/>
    <w:rsid w:val="00E73B6F"/>
    <w:rsid w:val="00E75363"/>
    <w:rsid w:val="00E810E7"/>
    <w:rsid w:val="00E86A69"/>
    <w:rsid w:val="00E92006"/>
    <w:rsid w:val="00E9253C"/>
    <w:rsid w:val="00E94713"/>
    <w:rsid w:val="00E94BA7"/>
    <w:rsid w:val="00E94BCD"/>
    <w:rsid w:val="00E956DC"/>
    <w:rsid w:val="00EA0E07"/>
    <w:rsid w:val="00EA30B5"/>
    <w:rsid w:val="00EA68D0"/>
    <w:rsid w:val="00EB1833"/>
    <w:rsid w:val="00EB4B00"/>
    <w:rsid w:val="00EB4FE9"/>
    <w:rsid w:val="00EC2AA2"/>
    <w:rsid w:val="00EC34F6"/>
    <w:rsid w:val="00ED0ACC"/>
    <w:rsid w:val="00EE0468"/>
    <w:rsid w:val="00EE0D3B"/>
    <w:rsid w:val="00EE444D"/>
    <w:rsid w:val="00EF248B"/>
    <w:rsid w:val="00F0619E"/>
    <w:rsid w:val="00F104E2"/>
    <w:rsid w:val="00F148D5"/>
    <w:rsid w:val="00F14A4F"/>
    <w:rsid w:val="00F14E9D"/>
    <w:rsid w:val="00F23641"/>
    <w:rsid w:val="00F258B2"/>
    <w:rsid w:val="00F26D60"/>
    <w:rsid w:val="00F31D3C"/>
    <w:rsid w:val="00F31D50"/>
    <w:rsid w:val="00F36764"/>
    <w:rsid w:val="00F40DF7"/>
    <w:rsid w:val="00F4423E"/>
    <w:rsid w:val="00F444C0"/>
    <w:rsid w:val="00F45EF5"/>
    <w:rsid w:val="00F56850"/>
    <w:rsid w:val="00F568AE"/>
    <w:rsid w:val="00F57E4F"/>
    <w:rsid w:val="00F57EBA"/>
    <w:rsid w:val="00F63B66"/>
    <w:rsid w:val="00F66CB4"/>
    <w:rsid w:val="00F718A5"/>
    <w:rsid w:val="00F743D6"/>
    <w:rsid w:val="00F75E99"/>
    <w:rsid w:val="00F83FFB"/>
    <w:rsid w:val="00F83FFF"/>
    <w:rsid w:val="00F866F3"/>
    <w:rsid w:val="00F91ED4"/>
    <w:rsid w:val="00F93C0A"/>
    <w:rsid w:val="00F94315"/>
    <w:rsid w:val="00FA5E76"/>
    <w:rsid w:val="00FA624D"/>
    <w:rsid w:val="00FB0AF7"/>
    <w:rsid w:val="00FB17E7"/>
    <w:rsid w:val="00FB4677"/>
    <w:rsid w:val="00FB7762"/>
    <w:rsid w:val="00FB7CBB"/>
    <w:rsid w:val="00FC4764"/>
    <w:rsid w:val="00FD1AB3"/>
    <w:rsid w:val="00FD302D"/>
    <w:rsid w:val="00FD4E33"/>
    <w:rsid w:val="00FD7CA2"/>
    <w:rsid w:val="00FE27DE"/>
    <w:rsid w:val="00FE54BD"/>
    <w:rsid w:val="00FE7432"/>
    <w:rsid w:val="00FF1D24"/>
    <w:rsid w:val="00FF234D"/>
    <w:rsid w:val="00FF36E0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2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A2264"/>
    <w:pPr>
      <w:tabs>
        <w:tab w:val="center" w:pos="4536"/>
        <w:tab w:val="right" w:pos="9072"/>
      </w:tabs>
    </w:pPr>
  </w:style>
  <w:style w:type="character" w:styleId="Hyperlink">
    <w:name w:val="Hyperlink"/>
    <w:rsid w:val="0006796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0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B02A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044DB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2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A2264"/>
    <w:pPr>
      <w:tabs>
        <w:tab w:val="center" w:pos="4536"/>
        <w:tab w:val="right" w:pos="9072"/>
      </w:tabs>
    </w:pPr>
  </w:style>
  <w:style w:type="character" w:styleId="Hyperlink">
    <w:name w:val="Hyperlink"/>
    <w:rsid w:val="0006796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0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B02A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044DB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042748\Application%20Data\Microsoft\Templates\Briefvorlage%20B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BTC.dot</Template>
  <TotalTime>12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3M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ge042748</dc:creator>
  <cp:lastModifiedBy>Heinz Paffen</cp:lastModifiedBy>
  <cp:revision>10</cp:revision>
  <cp:lastPrinted>2018-09-23T11:05:00Z</cp:lastPrinted>
  <dcterms:created xsi:type="dcterms:W3CDTF">2021-11-17T15:04:00Z</dcterms:created>
  <dcterms:modified xsi:type="dcterms:W3CDTF">2025-12-19T09:04:00Z</dcterms:modified>
</cp:coreProperties>
</file>